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52" w:rsidRPr="00AD19D2" w:rsidRDefault="00403552" w:rsidP="00AD19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9D2">
        <w:rPr>
          <w:rFonts w:ascii="Times New Roman" w:hAnsi="Times New Roman" w:cs="Times New Roman"/>
          <w:b/>
          <w:bCs/>
          <w:sz w:val="28"/>
          <w:szCs w:val="28"/>
        </w:rPr>
        <w:t>ИТОГОВЫЙ ДОКУМЕНТ</w:t>
      </w:r>
    </w:p>
    <w:p w:rsidR="00403552" w:rsidRPr="00AD19D2" w:rsidRDefault="00403552" w:rsidP="00AD1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9D2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 граждан (дата проведения 23.12.2020</w:t>
      </w:r>
      <w:r w:rsidRPr="00AD19D2">
        <w:rPr>
          <w:rFonts w:ascii="Times New Roman" w:hAnsi="Times New Roman" w:cs="Times New Roman"/>
          <w:sz w:val="28"/>
          <w:szCs w:val="28"/>
        </w:rPr>
        <w:t>)</w:t>
      </w:r>
    </w:p>
    <w:p w:rsidR="00403552" w:rsidRDefault="00403552"/>
    <w:p w:rsidR="00403552" w:rsidRDefault="00403552" w:rsidP="00AD19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19D2">
        <w:rPr>
          <w:rFonts w:ascii="Times New Roman" w:hAnsi="Times New Roman" w:cs="Times New Roman"/>
          <w:sz w:val="28"/>
          <w:szCs w:val="28"/>
        </w:rPr>
        <w:t>Тема собрания граждан: «Реализация приоритетного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Дорога к </w:t>
      </w:r>
      <w:r w:rsidRPr="00AD19D2">
        <w:rPr>
          <w:rFonts w:ascii="Times New Roman" w:hAnsi="Times New Roman" w:cs="Times New Roman"/>
          <w:sz w:val="28"/>
          <w:szCs w:val="28"/>
        </w:rPr>
        <w:t>дому»</w:t>
      </w:r>
      <w:r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403552" w:rsidRDefault="00403552" w:rsidP="00AD19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3827"/>
        <w:gridCol w:w="2005"/>
        <w:gridCol w:w="3010"/>
      </w:tblGrid>
      <w:tr w:rsidR="00403552" w:rsidRPr="004C653C">
        <w:tc>
          <w:tcPr>
            <w:tcW w:w="806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предложения</w:t>
            </w:r>
          </w:p>
        </w:tc>
        <w:tc>
          <w:tcPr>
            <w:tcW w:w="2005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обсуждения</w:t>
            </w:r>
          </w:p>
        </w:tc>
        <w:tc>
          <w:tcPr>
            <w:tcW w:w="3010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03552" w:rsidRPr="004C653C">
        <w:tc>
          <w:tcPr>
            <w:tcW w:w="806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предложение о ремонте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 автомобильной дороги ул.Сосновая,</w:t>
            </w:r>
            <w:r w:rsidRPr="004C653C">
              <w:rPr>
                <w:rFonts w:ascii="Times New Roman" w:hAnsi="Times New Roman" w:cs="Times New Roman"/>
                <w:sz w:val="24"/>
                <w:szCs w:val="24"/>
              </w:rPr>
              <w:t xml:space="preserve"> ведущей к детскому саду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школе</w:t>
            </w:r>
          </w:p>
        </w:tc>
        <w:tc>
          <w:tcPr>
            <w:tcW w:w="2005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C">
              <w:rPr>
                <w:rFonts w:ascii="Times New Roman" w:hAnsi="Times New Roman" w:cs="Times New Roman"/>
                <w:sz w:val="24"/>
                <w:szCs w:val="24"/>
              </w:rPr>
              <w:t>За данное предложение проголосовало:</w:t>
            </w:r>
          </w:p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– 180</w:t>
            </w:r>
            <w:r w:rsidRPr="004C653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«за» - 180 </w:t>
            </w:r>
            <w:r w:rsidRPr="004C653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10" w:type="dxa"/>
          </w:tcPr>
          <w:p w:rsidR="00403552" w:rsidRPr="004C653C" w:rsidRDefault="00403552" w:rsidP="004C653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552" w:rsidRPr="00AD19D2" w:rsidRDefault="00403552" w:rsidP="00AD19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3552" w:rsidRDefault="00403552" w:rsidP="003E3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3552" w:rsidRDefault="00403552" w:rsidP="003E3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С.В.Моденков</w:t>
      </w:r>
    </w:p>
    <w:p w:rsidR="00403552" w:rsidRPr="00AD19D2" w:rsidRDefault="00403552" w:rsidP="003E3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С.Н.Тарасихина</w:t>
      </w:r>
    </w:p>
    <w:sectPr w:rsidR="00403552" w:rsidRPr="00AD19D2" w:rsidSect="0098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A10"/>
    <w:multiLevelType w:val="hybridMultilevel"/>
    <w:tmpl w:val="C172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9D2"/>
    <w:rsid w:val="00023CD9"/>
    <w:rsid w:val="00113AA5"/>
    <w:rsid w:val="00221530"/>
    <w:rsid w:val="00330D41"/>
    <w:rsid w:val="003E316F"/>
    <w:rsid w:val="003E580D"/>
    <w:rsid w:val="00403552"/>
    <w:rsid w:val="004C653C"/>
    <w:rsid w:val="004D5402"/>
    <w:rsid w:val="004F1AF2"/>
    <w:rsid w:val="007A10FB"/>
    <w:rsid w:val="007B7D37"/>
    <w:rsid w:val="00942681"/>
    <w:rsid w:val="00982DFA"/>
    <w:rsid w:val="009E4211"/>
    <w:rsid w:val="00A0055B"/>
    <w:rsid w:val="00A7640E"/>
    <w:rsid w:val="00AD19D2"/>
    <w:rsid w:val="00B11974"/>
    <w:rsid w:val="00CB431D"/>
    <w:rsid w:val="00D62036"/>
    <w:rsid w:val="00E23B33"/>
    <w:rsid w:val="00F4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F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D19D2"/>
    <w:pPr>
      <w:ind w:left="720"/>
    </w:pPr>
  </w:style>
  <w:style w:type="table" w:styleId="TableGrid">
    <w:name w:val="Table Grid"/>
    <w:basedOn w:val="TableNormal"/>
    <w:uiPriority w:val="99"/>
    <w:rsid w:val="00AD19D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6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8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70</Words>
  <Characters>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11</cp:revision>
  <cp:lastPrinted>2021-02-11T13:02:00Z</cp:lastPrinted>
  <dcterms:created xsi:type="dcterms:W3CDTF">2019-02-18T08:00:00Z</dcterms:created>
  <dcterms:modified xsi:type="dcterms:W3CDTF">2021-02-11T13:02:00Z</dcterms:modified>
</cp:coreProperties>
</file>